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4138" w14:textId="77777777" w:rsidR="005C6EEF" w:rsidRDefault="003F26E6">
      <w:pPr>
        <w:rPr>
          <w:sz w:val="18"/>
          <w:szCs w:val="18"/>
        </w:rPr>
      </w:pPr>
      <w:r>
        <w:rPr>
          <w:sz w:val="18"/>
          <w:szCs w:val="18"/>
        </w:rPr>
        <w:t>.</w:t>
      </w:r>
    </w:p>
    <w:p w14:paraId="27E8EF57" w14:textId="77777777" w:rsidR="005C6EEF" w:rsidRDefault="003F26E6">
      <w:pPr>
        <w:spacing w:after="0"/>
      </w:pPr>
      <w:r>
        <w:rPr>
          <w:rFonts w:ascii="Merriweather" w:hAnsi="Merriweather"/>
          <w:sz w:val="20"/>
          <w:szCs w:val="20"/>
        </w:rPr>
        <w:t>Sveučilišni prijediplomski jednopredmetni studij povijesti  - akademska godina 2024./2025.</w:t>
      </w:r>
    </w:p>
    <w:tbl>
      <w:tblPr>
        <w:tblW w:w="142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4"/>
        <w:gridCol w:w="7124"/>
      </w:tblGrid>
      <w:tr w:rsidR="005C6EEF" w14:paraId="2FE7EE93" w14:textId="77777777">
        <w:tblPrEx>
          <w:tblCellMar>
            <w:top w:w="0" w:type="dxa"/>
            <w:bottom w:w="0" w:type="dxa"/>
          </w:tblCellMar>
        </w:tblPrEx>
        <w:tc>
          <w:tcPr>
            <w:tcW w:w="71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A8F5" w14:textId="77777777" w:rsidR="005C6EEF" w:rsidRDefault="005C6EEF">
            <w:pPr>
              <w:spacing w:after="0"/>
              <w:rPr>
                <w:sz w:val="16"/>
                <w:szCs w:val="16"/>
              </w:rPr>
            </w:pPr>
          </w:p>
          <w:tbl>
            <w:tblPr>
              <w:tblW w:w="612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92"/>
              <w:gridCol w:w="1134"/>
              <w:gridCol w:w="851"/>
              <w:gridCol w:w="851"/>
            </w:tblGrid>
            <w:tr w:rsidR="005C6EEF" w14:paraId="6BDF896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889C5D" w14:textId="77777777" w:rsidR="005C6EEF" w:rsidRDefault="003F26E6">
                  <w:pPr>
                    <w:spacing w:after="0"/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  <w:t>I. SEMESTAR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E38210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017754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ECTS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D4BB159" w14:textId="77777777" w:rsidR="005C6EEF" w:rsidRDefault="003F26E6">
                  <w:pPr>
                    <w:spacing w:after="0"/>
                  </w:pPr>
                  <w:r>
                    <w:rPr>
                      <w:rFonts w:ascii="Merriweather" w:hAnsi="Merriweather"/>
                      <w:sz w:val="18"/>
                      <w:szCs w:val="18"/>
                    </w:rPr>
                    <w:t>+ ili  -</w:t>
                  </w:r>
                </w:p>
              </w:tc>
            </w:tr>
            <w:tr w:rsidR="005C6EEF" w14:paraId="25C95A7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A65D93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Uvod u nastavu povijesti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60BCAC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32FE74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F589E9B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597164C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9FEC2F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Hrvatska povijest 1790. - 1860.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348AF5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C3C892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DF274A2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691E101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3354B2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Hrvatska povijest 1918. - 1945.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4511EC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CD5BE1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74ABC13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3504F53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5D72B1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Svjetska povijest 1918. - 1945.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05CCB0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8A545B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BD2E76D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0C17CA5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3F6CA3" w14:textId="77777777" w:rsidR="005C6EEF" w:rsidRDefault="003F26E6">
                  <w:pPr>
                    <w:spacing w:after="0"/>
                  </w:pPr>
                  <w:r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  <w:t>Izborni – matični odjel</w:t>
                  </w:r>
                  <w:r>
                    <w:rPr>
                      <w:rFonts w:ascii="Merriweather" w:hAnsi="Merriweather"/>
                      <w:sz w:val="14"/>
                      <w:szCs w:val="14"/>
                    </w:rPr>
                    <w:t xml:space="preserve"> Hrv. vojna pov. u n. v.  Društva ant. Grčke i Rima, Europa u . svj. ratu, Pov. toponimija, Povijest Venecije, Osnove latinskog jezika I.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376B28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Izborni 1.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168B02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EDFD5BF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2C702C8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BA502A" w14:textId="77777777" w:rsidR="005C6EEF" w:rsidRDefault="005C6EEF">
                  <w:pPr>
                    <w:spacing w:after="0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A20598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Izborni 2.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BD63C0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FA873D2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15BFB3E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695750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 xml:space="preserve">Engleski jezik </w:t>
                  </w:r>
                  <w:r>
                    <w:rPr>
                      <w:rFonts w:ascii="Merriweather" w:hAnsi="Merriweather"/>
                      <w:sz w:val="16"/>
                      <w:szCs w:val="16"/>
                    </w:rPr>
                    <w:t>struke I.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478634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F4798B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9E79EB1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495C260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66A42C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Jezgrovni – nastavn. kompetencije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B52FB5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F4192E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676DF29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071BC9E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2A9C73" w14:textId="77777777" w:rsidR="005C6EEF" w:rsidRDefault="003F26E6">
                  <w:pPr>
                    <w:spacing w:after="0"/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  <w:t>II. SEMESTAR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C0C86F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D63074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ECTS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A0D9BB8" w14:textId="77777777" w:rsidR="005C6EEF" w:rsidRDefault="003F26E6">
                  <w:pPr>
                    <w:spacing w:after="0"/>
                  </w:pPr>
                  <w:r>
                    <w:rPr>
                      <w:rFonts w:ascii="Merriweather" w:hAnsi="Merriweather"/>
                      <w:sz w:val="18"/>
                      <w:szCs w:val="18"/>
                    </w:rPr>
                    <w:t>+ ili  -</w:t>
                  </w:r>
                </w:p>
              </w:tc>
            </w:tr>
            <w:tr w:rsidR="005C6EEF" w14:paraId="0BB4E25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1E21AC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Pomoćne povijesne znanosti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EB381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Obvezni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39248A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73BC9AE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0394C02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5B098E" w14:textId="77777777" w:rsidR="005C6EEF" w:rsidRDefault="003F26E6">
                  <w:pPr>
                    <w:spacing w:after="0"/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  <w:t>3  temeljna izborna predmeta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8A550C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ED5346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CA07AD4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799A4C7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9C674A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Antička povijest hrv. prostora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337AE5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FE6428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6551884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0711A49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73E970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Povijest Rima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F4BBA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98D07A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C828AC0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6C01ED0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E42193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Pregled srednjovjekovne povijesti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E8F3BF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DBBD13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BF1882D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4454D98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EE2438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Pov. hrv. zemalja u razv. feudal.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F03EB3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A24860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5BF3B5A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7CEEE79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2A6811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Hrvatska povijest 15.-18. st.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E6FAFE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379931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2FCF279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3265D2E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791AD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Svjetska povijest u 19. stoljeću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DC8393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B05D45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8F6E2C0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531AD78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93BE5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Povijest JI Europe u novom vijeku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5B6E5A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A521FA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D153EE7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1FDBCF1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CBCF1B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Hrvatska povijest 1860. - 1918.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D50FF4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D1F8FB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A497A0A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48A5947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A37533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Hrvatska povijest poslije 1945.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D3FDF1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C1ED47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4B897D4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77B3608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3D0A53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 xml:space="preserve">Svjetska povijest </w:t>
                  </w:r>
                  <w:r>
                    <w:rPr>
                      <w:rFonts w:ascii="Merriweather" w:hAnsi="Merriweather"/>
                      <w:sz w:val="16"/>
                      <w:szCs w:val="16"/>
                    </w:rPr>
                    <w:t>poslije 1945.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C1C003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EFECDC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55E8F7B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7E6F539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B5577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Povijest svjetskog pomorstva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5A8D12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E2D962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4BA6989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7D927B8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E6586B" w14:textId="77777777" w:rsidR="005C6EEF" w:rsidRDefault="003F26E6">
                  <w:pPr>
                    <w:spacing w:after="0"/>
                  </w:pPr>
                  <w:r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  <w:t>Izborni – matični odjel</w:t>
                  </w:r>
                  <w:r>
                    <w:rPr>
                      <w:rFonts w:ascii="Merriweather" w:hAnsi="Merriweather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Merriweather" w:hAnsi="Merriweather"/>
                      <w:sz w:val="14"/>
                      <w:szCs w:val="14"/>
                    </w:rPr>
                    <w:t>Srednjovjek. komuna, Etruščani, Helenizam,</w:t>
                  </w:r>
                </w:p>
                <w:p w14:paraId="12DAB9E5" w14:textId="77777777" w:rsidR="005C6EEF" w:rsidRDefault="003F26E6">
                  <w:pPr>
                    <w:spacing w:after="0"/>
                  </w:pPr>
                  <w:r>
                    <w:rPr>
                      <w:rFonts w:ascii="Merriweather" w:hAnsi="Merriweather"/>
                      <w:sz w:val="14"/>
                      <w:szCs w:val="14"/>
                    </w:rPr>
                    <w:t>Domovinski rat , Pov. i značaj religija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1A426E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Izborni 3.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7377A9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6C2786B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5BC3B16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A085D" w14:textId="77777777" w:rsidR="005C6EEF" w:rsidRDefault="005C6EEF">
                  <w:pPr>
                    <w:spacing w:after="0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3FD0A4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 xml:space="preserve">Izborni 4. 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342356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D3C422F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48855B3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7AB72D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Engleski jezik struke II.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D240F7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133B3F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4D4887F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30E125E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08EFBF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 xml:space="preserve">Jezgrovni – nastavn. </w:t>
                  </w:r>
                  <w:r>
                    <w:rPr>
                      <w:rFonts w:ascii="Merriweather" w:hAnsi="Merriweather"/>
                      <w:sz w:val="16"/>
                      <w:szCs w:val="16"/>
                    </w:rPr>
                    <w:t>kompetencije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E25704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310C1F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6AAC8AC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7B18E7C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79052F" w14:textId="77777777" w:rsidR="005C6EEF" w:rsidRDefault="003F26E6">
                  <w:pPr>
                    <w:spacing w:after="0"/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  <w:t>III. SEMESTAR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C8C13A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A9B026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ECTS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5D79917" w14:textId="77777777" w:rsidR="005C6EEF" w:rsidRDefault="003F26E6">
                  <w:pPr>
                    <w:spacing w:after="0"/>
                    <w:jc w:val="center"/>
                  </w:pPr>
                  <w:r>
                    <w:rPr>
                      <w:rFonts w:ascii="Merriweather" w:hAnsi="Merriweather"/>
                      <w:sz w:val="18"/>
                      <w:szCs w:val="18"/>
                    </w:rPr>
                    <w:t>+ ili  -</w:t>
                  </w:r>
                </w:p>
              </w:tc>
            </w:tr>
            <w:tr w:rsidR="005C6EEF" w14:paraId="4480C87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810176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Povijest hrvatskog školstva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21ADA9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obvezni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100329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55622C6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15AA827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976276" w14:textId="77777777" w:rsidR="005C6EEF" w:rsidRDefault="003F26E6">
                  <w:pPr>
                    <w:spacing w:after="0"/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  <w:t>3 temeljna izborna predmeta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A90B8E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2D1364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D4D9DC6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5A7DF0B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5C8273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Primitivno društ. i rane civilizacije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05407A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878C32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41A2803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202FD3A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88F028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Prapovijest hrvatskog prostora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71E72E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BE8F79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19304E7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4A1D477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6ACCA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Povijest Grčke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AFB166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5851A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23FF16A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5DD7AFE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4BD03C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 xml:space="preserve">Uvod u </w:t>
                  </w:r>
                  <w:r>
                    <w:rPr>
                      <w:rFonts w:ascii="Merriweather" w:hAnsi="Merriweather"/>
                      <w:sz w:val="16"/>
                      <w:szCs w:val="16"/>
                    </w:rPr>
                    <w:t>srednjovjekovlje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80817C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F45D44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4AAF721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7E8A673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837DE5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Pov. Hrvata u ranom srednj. vijeku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817947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1696C0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CA20443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150C37F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A77464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Povijest JI Europe u srednjem v.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28E318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9CBD20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8105150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3212E7B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CCBB28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Svjetska pov. u ranom nov. vijeku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34A3A2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7636E0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923EB9E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3C6321A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510140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Povijest hrvatskog pomorstva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A9A195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A8A6D8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F15A4E1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7E90D7E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0FF72A" w14:textId="77777777" w:rsidR="005C6EEF" w:rsidRDefault="003F26E6">
                  <w:pPr>
                    <w:spacing w:after="0"/>
                  </w:pPr>
                  <w:r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  <w:t>Izborni – matični odjel</w:t>
                  </w:r>
                  <w:r>
                    <w:rPr>
                      <w:rFonts w:ascii="Merriweather" w:hAnsi="Merriweather"/>
                      <w:sz w:val="14"/>
                      <w:szCs w:val="14"/>
                    </w:rPr>
                    <w:t xml:space="preserve"> Hrv. vojna pov. u n. v.  Društva ant. Grčke i Rima, </w:t>
                  </w:r>
                  <w:r>
                    <w:rPr>
                      <w:rFonts w:ascii="Merriweather" w:hAnsi="Merriweather"/>
                      <w:sz w:val="14"/>
                      <w:szCs w:val="14"/>
                    </w:rPr>
                    <w:t>Europa u . svj. ratu, Pov. toponimija, Povijest Venecije, Osnove latinskog jezika I.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89CFC2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Izborni 5.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F44CF3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538C956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66B76C6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B6EBAB" w14:textId="77777777" w:rsidR="005C6EEF" w:rsidRDefault="005C6EEF">
                  <w:pPr>
                    <w:spacing w:after="0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7BCE9F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Izborni 6.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B278E3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ED46F1C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22B195C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C750C4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Engleski jezik struke III.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722766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5E56BC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6324C9B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4C6FF11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CBA101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Jezgrovni – nastavn. kompetencije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EC4F32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A714F8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BDC45D5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</w:tbl>
          <w:p w14:paraId="7D81E5BC" w14:textId="77777777" w:rsidR="005C6EEF" w:rsidRDefault="005C6EEF">
            <w:pPr>
              <w:spacing w:after="0"/>
              <w:rPr>
                <w:rFonts w:ascii="Merriweather" w:hAnsi="Merriweather"/>
                <w:sz w:val="16"/>
                <w:szCs w:val="16"/>
              </w:rPr>
            </w:pPr>
          </w:p>
          <w:p w14:paraId="7B575554" w14:textId="77777777" w:rsidR="005C6EEF" w:rsidRDefault="003F26E6">
            <w:pPr>
              <w:spacing w:after="0"/>
            </w:pPr>
            <w:r>
              <w:rPr>
                <w:b/>
                <w:bCs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/položeno (alternativno oznaka „P“)</w:t>
            </w:r>
          </w:p>
          <w:p w14:paraId="6071776B" w14:textId="77777777" w:rsidR="005C6EEF" w:rsidRDefault="003F26E6">
            <w:pPr>
              <w:spacing w:after="0"/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 /nepoloženo </w:t>
            </w:r>
            <w:r>
              <w:rPr>
                <w:sz w:val="20"/>
                <w:szCs w:val="20"/>
              </w:rPr>
              <w:t>(alternativno oznaka „N“</w:t>
            </w:r>
          </w:p>
          <w:p w14:paraId="7BFF201B" w14:textId="77777777" w:rsidR="005C6EEF" w:rsidRDefault="003F26E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/ upisan predmet</w:t>
            </w:r>
          </w:p>
          <w:p w14:paraId="057F9CA8" w14:textId="77777777" w:rsidR="005C6EEF" w:rsidRDefault="005C6EE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1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97B6D" w14:textId="77777777" w:rsidR="005C6EEF" w:rsidRDefault="005C6EEF">
            <w:pPr>
              <w:spacing w:after="0"/>
              <w:rPr>
                <w:sz w:val="16"/>
                <w:szCs w:val="16"/>
              </w:rPr>
            </w:pPr>
          </w:p>
          <w:tbl>
            <w:tblPr>
              <w:tblW w:w="594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97"/>
              <w:gridCol w:w="1134"/>
              <w:gridCol w:w="850"/>
              <w:gridCol w:w="567"/>
            </w:tblGrid>
            <w:tr w:rsidR="005C6EEF" w14:paraId="0DE68E0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F0C662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 xml:space="preserve">IV. SEMESTAR </w:t>
                  </w:r>
                </w:p>
                <w:p w14:paraId="52F789DF" w14:textId="77777777" w:rsidR="005C6EEF" w:rsidRDefault="003F26E6">
                  <w:pPr>
                    <w:spacing w:after="0"/>
                  </w:pPr>
                  <w:r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  <w:t>4 temeljna izborna predm.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711BFB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4B6291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 xml:space="preserve"> ECTS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2115495" w14:textId="77777777" w:rsidR="005C6EEF" w:rsidRDefault="003F26E6">
                  <w:pPr>
                    <w:spacing w:after="0"/>
                  </w:pPr>
                  <w:r>
                    <w:rPr>
                      <w:rFonts w:ascii="Merriweather" w:hAnsi="Merriweather"/>
                      <w:sz w:val="18"/>
                      <w:szCs w:val="18"/>
                    </w:rPr>
                    <w:t xml:space="preserve">+ili -  </w:t>
                  </w:r>
                </w:p>
              </w:tc>
            </w:tr>
            <w:tr w:rsidR="005C6EEF" w14:paraId="5573649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E286D7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Antička povijest hrvatskog prostora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5BD512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0A141D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8B2910C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4690118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E67F32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Povijest Rima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AA7D8E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9F62A4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397EDF2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42BA7D2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FCBC10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Pregled srednjovjekovne povijesti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C773C0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B06099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4768AE0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10AB26F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612455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Povijest hrv. zemalja u razv.feudalizmu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BB8375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EEA49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95EB0A4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33EE041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01E191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Hrvatska povijest 15.-18. st.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372E60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FAE348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6EE02CB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7E4F694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1F6767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Svjetska povijest u 19. st.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CEC916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0535B2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2E9CC4D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4141ADE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85E729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Povijest JI Europe u novom vijeku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01F62B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4DCD81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0D18755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361145F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BA6C70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Hrvatska povijest 1860. - 1918.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DECA84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0C353E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A637F23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6B16B37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B61648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Hrvatska povijest poslije 1945.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81A42C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83E18E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570FFEB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0C6DD5F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EF8E95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Svjetska povijest poslije 1945.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3DC65D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EFCEA1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FD6BF19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44A0B09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B4FFF9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Povijest svjetskog pomorstva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CCDE9A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84B08F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976261A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57799CD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A2DE6D" w14:textId="77777777" w:rsidR="005C6EEF" w:rsidRDefault="003F26E6">
                  <w:pPr>
                    <w:spacing w:after="0"/>
                  </w:pPr>
                  <w:r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  <w:t>Izborni – matični odjel</w:t>
                  </w:r>
                  <w:r>
                    <w:rPr>
                      <w:rFonts w:ascii="Merriweather" w:hAnsi="Merriweather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Merriweather" w:hAnsi="Merriweather"/>
                      <w:sz w:val="14"/>
                      <w:szCs w:val="14"/>
                    </w:rPr>
                    <w:t>Srednjovjek. komuna, Etruščani, Helenizam,</w:t>
                  </w:r>
                </w:p>
                <w:p w14:paraId="7A3BF26E" w14:textId="77777777" w:rsidR="005C6EEF" w:rsidRDefault="003F26E6">
                  <w:pPr>
                    <w:spacing w:after="0"/>
                  </w:pPr>
                  <w:r>
                    <w:rPr>
                      <w:rFonts w:ascii="Merriweather" w:hAnsi="Merriweather"/>
                      <w:sz w:val="14"/>
                      <w:szCs w:val="14"/>
                    </w:rPr>
                    <w:t>Domovinski rat , Pov. i značaj religija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D0694F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Izborni 7.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64E593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FC80522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027F1F0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8242AF" w14:textId="77777777" w:rsidR="005C6EEF" w:rsidRDefault="005C6EEF">
                  <w:pPr>
                    <w:spacing w:after="0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453353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 xml:space="preserve">       -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CEEBD1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D3983B8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5BD7434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D6530A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Engleski jezik struke IV.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3C9E5E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947709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0A7438C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0DF3B3C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3DBB1C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Jezgrovni – nastavn. kompetencije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400EB8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8171E7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3FB6236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4E4D6F5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4453AC" w14:textId="77777777" w:rsidR="005C6EEF" w:rsidRDefault="003F26E6">
                  <w:pPr>
                    <w:spacing w:after="0"/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  <w:t>V. SEMESTAR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4AD5C9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F853DE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 xml:space="preserve">  ECTS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3B628F1" w14:textId="77777777" w:rsidR="005C6EEF" w:rsidRDefault="003F26E6">
                  <w:pPr>
                    <w:spacing w:after="0"/>
                  </w:pPr>
                  <w:r>
                    <w:rPr>
                      <w:rFonts w:ascii="Merriweather" w:hAnsi="Merriweather"/>
                      <w:sz w:val="18"/>
                      <w:szCs w:val="18"/>
                    </w:rPr>
                    <w:t>+ ili  -</w:t>
                  </w:r>
                </w:p>
              </w:tc>
            </w:tr>
            <w:tr w:rsidR="005C6EEF" w14:paraId="3924669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5CCAE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 xml:space="preserve">Povijest </w:t>
                  </w:r>
                  <w:r>
                    <w:rPr>
                      <w:rFonts w:ascii="Merriweather" w:hAnsi="Merriweather"/>
                      <w:sz w:val="16"/>
                      <w:szCs w:val="16"/>
                    </w:rPr>
                    <w:t>historiografije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79E1C9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 xml:space="preserve">Obvezni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D7CD29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FE68260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64CC0F8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8117F5" w14:textId="77777777" w:rsidR="005C6EEF" w:rsidRDefault="003F26E6">
                  <w:pPr>
                    <w:spacing w:after="0"/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  <w:t>5 temeljnih izbornih predmeta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80EF11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602995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C27FAC4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4ACFF09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7CEEEA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Primit. društvo i rane civilizacije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E628F3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BDD6FC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FED39D0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0BA4AE5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4D15BD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Prapovijest hrvatskog prostora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47C16F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D4ADFE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F23CE0E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00BF3CA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C08BAE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Povijest Grčke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BB70C5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2183F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9C90B32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518E670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85C08F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Uvod u srednjovjekovlje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390025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C77AB7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5BB67EB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1B24A47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1279E3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Pov. Hrvata u ranom srednjem vijeku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DAE236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252F47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7935B5B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072A60A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C6B4CF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 xml:space="preserve">Povijest JI Europe u </w:t>
                  </w:r>
                  <w:r>
                    <w:rPr>
                      <w:rFonts w:ascii="Merriweather" w:hAnsi="Merriweather"/>
                      <w:sz w:val="16"/>
                      <w:szCs w:val="16"/>
                    </w:rPr>
                    <w:t>srednjem  vijeku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1356E5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F96608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FCC2EC0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58566F1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CBC075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Svjetska povijest u ranom  novom vijeku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A3531F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B8A79A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1028289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33D5108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F1252A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Povijest hrvatskog  pomorstva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2B7221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C64CD4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77E5023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39C4E38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E6EAC6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Završni rad- defin.i prihv. teme, istr.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C97377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5F6549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DBD7F2F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637D1C1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586C88" w14:textId="77777777" w:rsidR="005C6EEF" w:rsidRDefault="003F26E6">
                  <w:pPr>
                    <w:spacing w:after="0"/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  <w:t>VI. SEMESTAR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487EBD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32F0A1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 xml:space="preserve">  ECTS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D460D67" w14:textId="77777777" w:rsidR="005C6EEF" w:rsidRDefault="003F26E6">
                  <w:pPr>
                    <w:spacing w:after="0"/>
                  </w:pPr>
                  <w:r>
                    <w:rPr>
                      <w:rFonts w:ascii="Merriweather" w:hAnsi="Merriweather"/>
                      <w:sz w:val="18"/>
                      <w:szCs w:val="18"/>
                    </w:rPr>
                    <w:t>+ ili  -</w:t>
                  </w:r>
                </w:p>
              </w:tc>
            </w:tr>
            <w:tr w:rsidR="005C6EEF" w14:paraId="226BAED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AC2308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Suvremena historiografija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C8C0F9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Obvezni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9FECD8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D4DF2E3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2D70D10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1ED5FB" w14:textId="77777777" w:rsidR="005C6EEF" w:rsidRDefault="003F26E6">
                  <w:pPr>
                    <w:spacing w:after="0"/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  <w:t>4 temeljna izborna predmeta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03C54A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B49030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B0C2EEB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6A1846B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0FC359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Antička povijest hrv. prostora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C603F3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25A38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F9BE120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7E53CDD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5EB0C1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Povijest Rima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AFABC4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5D34E6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BC34C53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1C38AB2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0D7C96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Pregled srednjovjekovne povijesti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717682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DC4859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CD0401F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6DA672F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0B7C85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Pov. hrv. zemalja u razv. feudal.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B4C35F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B7F12D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CAC00C5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22B12F1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9528B3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Hrvatska povijest 15.-18. st.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473311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7EFD6C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6CD07CE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5359413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79917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Svjetska povijest u 19. stoljeću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68A8C6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1F8E38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A9FE678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3207168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26C61A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Povijest JI Europe u novom vijeku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8A89FE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DCB81B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B8FADB0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4DED8C8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F7E77F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Hrvatska povijest 1860. - 1918.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78E4A7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E8BBA0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072C49E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202834C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361568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Hrvatska povijest poslije 1945.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DFF25A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6129AE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A88E0E2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6CA7BA1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7DF86F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Svjetska povijest poslije 1945.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B08601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11995F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935B685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02FEC55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9B2A3E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Povijest svjetskog pomorstva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B092B8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F982F9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F22540A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2E0E7CB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E5A647" w14:textId="77777777" w:rsidR="005C6EEF" w:rsidRDefault="003F26E6">
                  <w:pPr>
                    <w:spacing w:after="0"/>
                  </w:pPr>
                  <w:r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  <w:t>Izborni – matični odjel</w:t>
                  </w:r>
                  <w:r>
                    <w:rPr>
                      <w:rFonts w:ascii="Merriweather" w:hAnsi="Merriweather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Merriweather" w:hAnsi="Merriweather"/>
                      <w:sz w:val="14"/>
                      <w:szCs w:val="14"/>
                    </w:rPr>
                    <w:t>Srednjovjek. komuna, Etruščani, Helenizam,</w:t>
                  </w:r>
                </w:p>
                <w:p w14:paraId="3F289516" w14:textId="77777777" w:rsidR="005C6EEF" w:rsidRDefault="003F26E6">
                  <w:pPr>
                    <w:spacing w:after="0"/>
                  </w:pPr>
                  <w:r>
                    <w:rPr>
                      <w:rFonts w:ascii="Merriweather" w:hAnsi="Merriweather"/>
                      <w:sz w:val="14"/>
                      <w:szCs w:val="14"/>
                    </w:rPr>
                    <w:t xml:space="preserve">Domovinski rat , Pov. i značaj </w:t>
                  </w:r>
                  <w:r>
                    <w:rPr>
                      <w:rFonts w:ascii="Merriweather" w:hAnsi="Merriweather"/>
                      <w:sz w:val="14"/>
                      <w:szCs w:val="14"/>
                    </w:rPr>
                    <w:t>religija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EC4CAD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Izborni 8.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4632F6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61DBDFE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5CB6219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D317DF" w14:textId="77777777" w:rsidR="005C6EEF" w:rsidRDefault="005C6EEF">
                  <w:pPr>
                    <w:spacing w:after="0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47CA56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 xml:space="preserve">       -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2A16B0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3B548CA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77A08DD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34284D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Završni rad-oblikovanje i obrana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FAE884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B6E1EC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4061000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</w:tbl>
          <w:p w14:paraId="656D5F25" w14:textId="77777777" w:rsidR="005C6EEF" w:rsidRDefault="005C6EEF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6FB858F6" w14:textId="77777777" w:rsidR="005C6EEF" w:rsidRDefault="005C6EEF">
      <w:pPr>
        <w:rPr>
          <w:sz w:val="16"/>
          <w:szCs w:val="16"/>
        </w:rPr>
      </w:pPr>
    </w:p>
    <w:sectPr w:rsidR="005C6EEF">
      <w:pgSz w:w="15840" w:h="12240" w:orient="landscape"/>
      <w:pgMar w:top="22" w:right="142" w:bottom="2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6C3F1" w14:textId="77777777" w:rsidR="003F26E6" w:rsidRDefault="003F26E6">
      <w:pPr>
        <w:spacing w:after="0"/>
      </w:pPr>
      <w:r>
        <w:separator/>
      </w:r>
    </w:p>
  </w:endnote>
  <w:endnote w:type="continuationSeparator" w:id="0">
    <w:p w14:paraId="7CB6012B" w14:textId="77777777" w:rsidR="003F26E6" w:rsidRDefault="003F26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93133" w14:textId="77777777" w:rsidR="003F26E6" w:rsidRDefault="003F26E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9BFFA29" w14:textId="77777777" w:rsidR="003F26E6" w:rsidRDefault="003F26E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C6EEF"/>
    <w:rsid w:val="00053F73"/>
    <w:rsid w:val="003F26E6"/>
    <w:rsid w:val="005C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6DFA"/>
  <w15:docId w15:val="{994D13A7-43CE-4C60-8CF3-7344EB5C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hr-HR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rPr>
      <w:sz w:val="20"/>
      <w:szCs w:val="20"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Narcisa Lovrić</dc:creator>
  <dc:description/>
  <cp:lastModifiedBy>Narcisa Lovrić</cp:lastModifiedBy>
  <cp:revision>2</cp:revision>
  <dcterms:created xsi:type="dcterms:W3CDTF">2025-09-29T12:05:00Z</dcterms:created>
  <dcterms:modified xsi:type="dcterms:W3CDTF">2025-09-29T12:05:00Z</dcterms:modified>
</cp:coreProperties>
</file>